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federation-profile"/>
    <w:p>
      <w:pPr>
        <w:pStyle w:val="Heading1"/>
      </w:pPr>
      <w:r>
        <w:t xml:space="preserve">Federation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5,685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12,939          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Corowa - Wahgunyah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5,877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Federation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$47,657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$957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6,478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1,263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2,718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49,381.51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2025-02-12T02:16:52Z</dcterms:created>
  <dcterms:modified xsi:type="dcterms:W3CDTF">2025-02-12T02:16:52Z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